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CA8361B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26216">
        <w:rPr>
          <w:kern w:val="3"/>
          <w:lang w:val="en-US" w:eastAsia="ar-SA"/>
        </w:rPr>
        <w:t>21.10.2025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3AFB3F2" w:rsidR="00EC05A7" w:rsidRPr="00F26216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F26216">
        <w:rPr>
          <w:b/>
          <w:bCs/>
          <w:kern w:val="3"/>
          <w:lang w:val="sr-Cyrl-RS" w:eastAsia="ar-SA"/>
        </w:rPr>
        <w:t>Роба за ремонт просторије за смештај радника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4ABB73F" w:rsidR="00EC05A7" w:rsidRPr="007D201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7D2015">
        <w:rPr>
          <w:kern w:val="3"/>
          <w:lang w:val="sr-Cyrl-RS" w:eastAsia="ar-SA"/>
        </w:rPr>
        <w:t>до 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7E73BF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26216">
        <w:rPr>
          <w:kern w:val="3"/>
          <w:lang w:val="sr-Cyrl-RS" w:eastAsia="ar-SA"/>
        </w:rPr>
        <w:t xml:space="preserve"> </w:t>
      </w:r>
      <w:r w:rsidR="00F26216" w:rsidRPr="00F26216">
        <w:rPr>
          <w:b/>
          <w:bCs/>
          <w:kern w:val="3"/>
          <w:lang w:val="sr-Cyrl-RS" w:eastAsia="ar-SA"/>
        </w:rPr>
        <w:t>29.10.2025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E5A6942" w:rsidR="005C2B67" w:rsidRPr="00F26216" w:rsidRDefault="00F26216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F26216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B1C4" w14:textId="77777777" w:rsidR="0060402B" w:rsidRDefault="0060402B">
      <w:r>
        <w:separator/>
      </w:r>
    </w:p>
  </w:endnote>
  <w:endnote w:type="continuationSeparator" w:id="0">
    <w:p w14:paraId="3A20AA62" w14:textId="77777777" w:rsidR="0060402B" w:rsidRDefault="0060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C469" w14:textId="77777777" w:rsidR="0060402B" w:rsidRDefault="0060402B">
      <w:r>
        <w:separator/>
      </w:r>
    </w:p>
  </w:footnote>
  <w:footnote w:type="continuationSeparator" w:id="0">
    <w:p w14:paraId="6B86FCF0" w14:textId="77777777" w:rsidR="0060402B" w:rsidRDefault="0060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324138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5A22F0"/>
    <w:rsid w:val="005C2B67"/>
    <w:rsid w:val="0060402B"/>
    <w:rsid w:val="00637114"/>
    <w:rsid w:val="00693397"/>
    <w:rsid w:val="00707CE2"/>
    <w:rsid w:val="007260CD"/>
    <w:rsid w:val="00766F49"/>
    <w:rsid w:val="007D2015"/>
    <w:rsid w:val="00824215"/>
    <w:rsid w:val="008432DD"/>
    <w:rsid w:val="00864A03"/>
    <w:rsid w:val="008F1A79"/>
    <w:rsid w:val="00942F87"/>
    <w:rsid w:val="00955644"/>
    <w:rsid w:val="00A3396B"/>
    <w:rsid w:val="00A56F28"/>
    <w:rsid w:val="00C869B3"/>
    <w:rsid w:val="00CA78D6"/>
    <w:rsid w:val="00D31EE8"/>
    <w:rsid w:val="00D409D4"/>
    <w:rsid w:val="00DE678A"/>
    <w:rsid w:val="00DF5CD7"/>
    <w:rsid w:val="00E45924"/>
    <w:rsid w:val="00E8787C"/>
    <w:rsid w:val="00E97BE4"/>
    <w:rsid w:val="00EC05A7"/>
    <w:rsid w:val="00EC7BBA"/>
    <w:rsid w:val="00F2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2025-10-29T10:10:00Z</dcterms:modified>
</cp:coreProperties>
</file>